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9514" w14:textId="77777777" w:rsidR="00A71F37" w:rsidRPr="00A57DD9" w:rsidRDefault="00000000">
      <w:pPr>
        <w:suppressAutoHyphens w:val="0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57DD9">
        <w:rPr>
          <w:rFonts w:asciiTheme="minorHAnsi" w:eastAsia="Times New Roman" w:hAnsiTheme="minorHAnsi" w:cstheme="minorHAnsi"/>
          <w:b/>
          <w:bCs/>
          <w:sz w:val="24"/>
          <w:szCs w:val="24"/>
        </w:rPr>
        <w:t>Sample Tracking Tool for Seedling Touchpads</w:t>
      </w:r>
    </w:p>
    <w:p w14:paraId="2B8109FE" w14:textId="77777777" w:rsidR="00A71F37" w:rsidRPr="00A57DD9" w:rsidRDefault="00000000">
      <w:pPr>
        <w:suppressAutoHyphens w:val="0"/>
        <w:spacing w:line="240" w:lineRule="auto"/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  <w:r w:rsidRPr="00A57DD9">
        <w:rPr>
          <w:rFonts w:asciiTheme="minorHAnsi" w:eastAsia="Times New Roman" w:hAnsiTheme="minorHAnsi" w:cstheme="minorHAnsi"/>
          <w:b/>
          <w:bCs/>
          <w:sz w:val="24"/>
          <w:szCs w:val="24"/>
        </w:rPr>
        <w:t>(Add School Year Here)</w:t>
      </w:r>
    </w:p>
    <w:p w14:paraId="10691411" w14:textId="77777777" w:rsidR="00A71F37" w:rsidRPr="00A57DD9" w:rsidRDefault="00A71F37">
      <w:pPr>
        <w:suppressAutoHyphens w:val="0"/>
        <w:spacing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A5F6663" w14:textId="497A0D57" w:rsidR="00FE28F9" w:rsidRDefault="00000000" w:rsidP="009226BA">
      <w:pPr>
        <w:suppressAutoHyphens w:val="0"/>
        <w:spacing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57DD9">
        <w:rPr>
          <w:rFonts w:asciiTheme="minorHAnsi" w:eastAsia="Times New Roman" w:hAnsiTheme="minorHAnsi" w:cstheme="minorHAnsi"/>
          <w:color w:val="000000"/>
          <w:sz w:val="24"/>
          <w:szCs w:val="24"/>
        </w:rPr>
        <w:t>LEA Name: ______________________________________________ </w:t>
      </w:r>
    </w:p>
    <w:p w14:paraId="6AAEEE56" w14:textId="77777777" w:rsidR="009D51DF" w:rsidRPr="009226BA" w:rsidRDefault="009D51DF" w:rsidP="009226BA">
      <w:pPr>
        <w:suppressAutoHyphens w:val="0"/>
        <w:spacing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7D785A1" w14:textId="5225F0D4" w:rsidR="00A71F37" w:rsidRDefault="00000000" w:rsidP="000C2E35">
      <w:pPr>
        <w:jc w:val="both"/>
        <w:rPr>
          <w:sz w:val="24"/>
          <w:szCs w:val="24"/>
        </w:rPr>
      </w:pPr>
      <w:r w:rsidRPr="000C2E35">
        <w:rPr>
          <w:sz w:val="24"/>
          <w:szCs w:val="24"/>
          <w:shd w:val="clear" w:color="auto" w:fill="FFFFFF"/>
        </w:rPr>
        <w:t>This tracking tool is intended to help each LEA keep track of the students who receive seedling touchpads provided by the North Carolina Homeless Education Program.</w:t>
      </w:r>
      <w:r w:rsidR="009868CE" w:rsidRPr="000C2E35">
        <w:rPr>
          <w:sz w:val="24"/>
          <w:szCs w:val="24"/>
          <w:shd w:val="clear" w:color="auto" w:fill="FFFFFF"/>
        </w:rPr>
        <w:t xml:space="preserve"> </w:t>
      </w:r>
      <w:r w:rsidR="009868CE" w:rsidRPr="000C2E35">
        <w:rPr>
          <w:sz w:val="24"/>
          <w:szCs w:val="24"/>
        </w:rPr>
        <w:t>This form is to be maintained for future monitoring purposes and requests made from the State Coordinators Office.</w:t>
      </w:r>
    </w:p>
    <w:tbl>
      <w:tblPr>
        <w:tblpPr w:leftFromText="180" w:rightFromText="180" w:vertAnchor="text" w:horzAnchor="margin" w:tblpY="120"/>
        <w:tblW w:w="12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3615"/>
        <w:gridCol w:w="1605"/>
        <w:gridCol w:w="4140"/>
        <w:gridCol w:w="1980"/>
      </w:tblGrid>
      <w:tr w:rsidR="009226BA" w:rsidRPr="00A57DD9" w14:paraId="31F26B5B" w14:textId="77777777" w:rsidTr="009226B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1B94" w14:textId="77777777" w:rsidR="009226BA" w:rsidRPr="00A57DD9" w:rsidRDefault="009226BA" w:rsidP="009226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7D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BBFC1" w14:textId="77777777" w:rsidR="009226BA" w:rsidRPr="00A57DD9" w:rsidRDefault="009226BA" w:rsidP="009226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57D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Student Identification Number</w:t>
            </w:r>
          </w:p>
          <w:p w14:paraId="4FB8116D" w14:textId="77777777" w:rsidR="009226BA" w:rsidRPr="00A57DD9" w:rsidRDefault="009226BA" w:rsidP="009226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57D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0-5-year-old siblings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52EB" w14:textId="77777777" w:rsidR="009226BA" w:rsidRPr="00A57DD9" w:rsidRDefault="009226BA" w:rsidP="009226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57D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Nighttime Residence Status</w:t>
            </w:r>
          </w:p>
          <w:p w14:paraId="7356F6C8" w14:textId="77777777" w:rsidR="009226BA" w:rsidRPr="00A57DD9" w:rsidRDefault="009226BA" w:rsidP="009226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48B2" w14:textId="77777777" w:rsidR="009226BA" w:rsidRPr="00A57DD9" w:rsidRDefault="009226BA" w:rsidP="009226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57D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Additional Comments</w:t>
            </w:r>
          </w:p>
          <w:p w14:paraId="255FC030" w14:textId="77777777" w:rsidR="009226BA" w:rsidRPr="00A57DD9" w:rsidRDefault="009226BA" w:rsidP="009226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57D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(i.e., distributed by school social worker, counselor, etc.) other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CBE03" w14:textId="77777777" w:rsidR="009226BA" w:rsidRPr="00A57DD9" w:rsidRDefault="009226BA" w:rsidP="009226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57D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School Official Signature</w:t>
            </w:r>
          </w:p>
        </w:tc>
      </w:tr>
      <w:tr w:rsidR="009226BA" w:rsidRPr="00A57DD9" w14:paraId="69F133D7" w14:textId="77777777" w:rsidTr="009226B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5BF9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E3818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EC59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074B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6B6D8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26BA" w:rsidRPr="00A57DD9" w14:paraId="3C465EE9" w14:textId="77777777" w:rsidTr="009226B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A1DC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45E31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85DE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9075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CA72E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26BA" w:rsidRPr="00A57DD9" w14:paraId="22C70B2D" w14:textId="77777777" w:rsidTr="009226BA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EA42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EC91A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F6A3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9F5C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56596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26BA" w:rsidRPr="00A57DD9" w14:paraId="47132998" w14:textId="77777777" w:rsidTr="009226BA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9577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6C115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2E13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7ADF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4B365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26BA" w:rsidRPr="00A57DD9" w14:paraId="4AC871F9" w14:textId="77777777" w:rsidTr="009226BA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8875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2BAFB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1E27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9861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BB5C1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26BA" w:rsidRPr="00A57DD9" w14:paraId="55204AD3" w14:textId="77777777" w:rsidTr="009226BA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3487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0D510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C598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1895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1AE717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26BA" w:rsidRPr="00A57DD9" w14:paraId="01948862" w14:textId="77777777" w:rsidTr="009226BA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68F4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E2C7B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74B3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2E759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1FF86" w14:textId="77777777" w:rsidR="009226BA" w:rsidRPr="00A57DD9" w:rsidRDefault="009226BA" w:rsidP="009226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335707" w14:textId="28095555" w:rsidR="009226BA" w:rsidRPr="009D51DF" w:rsidRDefault="009A63BE" w:rsidP="009226BA">
      <w:pPr>
        <w:shd w:val="clear" w:color="auto" w:fill="FFFFFF"/>
        <w:textAlignment w:val="baseline"/>
        <w:rPr>
          <w:rFonts w:asciiTheme="minorHAnsi" w:hAnsiTheme="minorHAnsi" w:cstheme="minorHAnsi"/>
          <w:i/>
          <w:iCs/>
          <w:color w:val="515151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515151"/>
          <w:sz w:val="18"/>
          <w:szCs w:val="18"/>
          <w:shd w:val="clear" w:color="auto" w:fill="FFFFFF"/>
        </w:rPr>
        <w:t>A</w:t>
      </w:r>
      <w:r w:rsidR="00D77619" w:rsidRPr="009D51DF">
        <w:rPr>
          <w:rFonts w:asciiTheme="minorHAnsi" w:hAnsiTheme="minorHAnsi" w:cstheme="minorHAnsi"/>
          <w:i/>
          <w:iCs/>
          <w:color w:val="515151"/>
          <w:sz w:val="18"/>
          <w:szCs w:val="18"/>
          <w:shd w:val="clear" w:color="auto" w:fill="FFFFFF"/>
        </w:rPr>
        <w:t xml:space="preserve">dd more lines or columns as </w:t>
      </w:r>
      <w:proofErr w:type="gramStart"/>
      <w:r w:rsidR="00D77619" w:rsidRPr="009D51DF">
        <w:rPr>
          <w:rFonts w:asciiTheme="minorHAnsi" w:hAnsiTheme="minorHAnsi" w:cstheme="minorHAnsi"/>
          <w:i/>
          <w:iCs/>
          <w:color w:val="515151"/>
          <w:sz w:val="18"/>
          <w:szCs w:val="18"/>
          <w:shd w:val="clear" w:color="auto" w:fill="FFFFFF"/>
        </w:rPr>
        <w:t>needed</w:t>
      </w:r>
      <w:proofErr w:type="gramEnd"/>
    </w:p>
    <w:p w14:paraId="5E53156F" w14:textId="46EA56BB" w:rsidR="00A71F37" w:rsidRPr="00610A32" w:rsidRDefault="00D77619" w:rsidP="009226BA">
      <w:pPr>
        <w:shd w:val="clear" w:color="auto" w:fill="FFFFFF"/>
        <w:textAlignment w:val="baseline"/>
        <w:rPr>
          <w:rFonts w:asciiTheme="minorHAnsi" w:hAnsiTheme="minorHAnsi" w:cstheme="minorHAnsi"/>
          <w:i/>
          <w:iCs/>
          <w:color w:val="515151"/>
          <w:sz w:val="18"/>
          <w:szCs w:val="18"/>
          <w:shd w:val="clear" w:color="auto" w:fill="FFFFFF"/>
        </w:rPr>
      </w:pPr>
      <w:r w:rsidRPr="00A57DD9">
        <w:rPr>
          <w:rFonts w:asciiTheme="minorHAnsi" w:eastAsia="Times New Roman" w:hAnsiTheme="minorHAnsi" w:cstheme="minorHAnsi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A3045" wp14:editId="08D02FC6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8210550" cy="1041400"/>
                <wp:effectExtent l="0" t="0" r="19050" b="2540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4DD428" w14:textId="6CE57A73" w:rsidR="00A71F37" w:rsidRPr="00963162" w:rsidRDefault="009868CE" w:rsidP="00D77619">
                            <w:pPr>
                              <w:pStyle w:val="NoSpacing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63162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This section is</w:t>
                            </w:r>
                            <w:r w:rsidR="008E1245" w:rsidRPr="00963162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only to be completed when submitted during monitoring or </w:t>
                            </w:r>
                            <w:r w:rsidR="008E1245" w:rsidRPr="0096316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request</w:t>
                            </w:r>
                            <w:r w:rsidR="008E1245" w:rsidRPr="0096316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ed by the</w:t>
                            </w:r>
                            <w:r w:rsidR="008E1245" w:rsidRPr="0096316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State Coordinators Office.</w:t>
                            </w:r>
                          </w:p>
                          <w:p w14:paraId="0E7AC40A" w14:textId="77777777" w:rsidR="008E1245" w:rsidRPr="00963162" w:rsidRDefault="008E1245" w:rsidP="00D77619">
                            <w:pPr>
                              <w:shd w:val="clear" w:color="auto" w:fill="FFFFFF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6D0D5A0" w14:textId="4562C487" w:rsidR="00A71F37" w:rsidRPr="00963162" w:rsidRDefault="00000000" w:rsidP="00D77619">
                            <w:pPr>
                              <w:shd w:val="clear" w:color="auto" w:fill="FFFFFF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63162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Homeless Liaison Signature: ___________________________________________________________ </w:t>
                            </w:r>
                            <w:r w:rsidR="008E1245" w:rsidRPr="00963162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         </w:t>
                            </w:r>
                            <w:r w:rsidR="00D77619" w:rsidRPr="00963162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Date: _</w:t>
                            </w:r>
                            <w:r w:rsidRPr="00963162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  <w:p w14:paraId="5C8E40EC" w14:textId="77777777" w:rsidR="009868CE" w:rsidRPr="008E1245" w:rsidRDefault="009868CE">
                            <w:pPr>
                              <w:shd w:val="clear" w:color="auto" w:fill="FFFFFF"/>
                              <w:spacing w:line="36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2ADEF1B3" w14:textId="77777777" w:rsidR="009868CE" w:rsidRDefault="009868CE">
                            <w:pPr>
                              <w:shd w:val="clear" w:color="auto" w:fill="FFFFFF"/>
                              <w:spacing w:line="360" w:lineRule="auto"/>
                              <w:textAlignment w:val="baseline"/>
                              <w:rPr>
                                <w:rFonts w:eastAsia="Times New Roman" w:cs="Calibri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0D83C2BC" w14:textId="77777777" w:rsidR="009868CE" w:rsidRDefault="009868CE">
                            <w:pPr>
                              <w:shd w:val="clear" w:color="auto" w:fill="FFFFFF"/>
                              <w:spacing w:line="360" w:lineRule="auto"/>
                              <w:textAlignment w:val="baseline"/>
                            </w:pPr>
                          </w:p>
                          <w:p w14:paraId="24A045D3" w14:textId="77777777" w:rsidR="00A71F37" w:rsidRDefault="00A71F3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A30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5.3pt;margin-top:27.3pt;width:646.5pt;height:82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" strokeweight=".26467mm">
                <v:textbox>
                  <w:txbxContent>
                    <w:p w14:paraId="3A4DD428" w14:textId="6CE57A73" w:rsidR="00A71F37" w:rsidRPr="00963162" w:rsidRDefault="009868CE" w:rsidP="00D77619">
                      <w:pPr>
                        <w:pStyle w:val="NoSpacing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63162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This section is</w:t>
                      </w:r>
                      <w:r w:rsidR="008E1245" w:rsidRPr="00963162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only to be completed when submitted during monitoring or </w:t>
                      </w:r>
                      <w:r w:rsidR="008E1245" w:rsidRPr="00963162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request</w:t>
                      </w:r>
                      <w:r w:rsidR="008E1245" w:rsidRPr="00963162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ed by the</w:t>
                      </w:r>
                      <w:r w:rsidR="008E1245" w:rsidRPr="00963162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State Coordinators Office.</w:t>
                      </w:r>
                    </w:p>
                    <w:p w14:paraId="0E7AC40A" w14:textId="77777777" w:rsidR="008E1245" w:rsidRPr="00963162" w:rsidRDefault="008E1245" w:rsidP="00D77619">
                      <w:pPr>
                        <w:shd w:val="clear" w:color="auto" w:fill="FFFFFF"/>
                        <w:spacing w:line="360" w:lineRule="auto"/>
                        <w:jc w:val="both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6D0D5A0" w14:textId="4562C487" w:rsidR="00A71F37" w:rsidRPr="00963162" w:rsidRDefault="00000000" w:rsidP="00D77619">
                      <w:pPr>
                        <w:shd w:val="clear" w:color="auto" w:fill="FFFFFF"/>
                        <w:spacing w:line="360" w:lineRule="auto"/>
                        <w:jc w:val="both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63162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Homeless Liaison Signature: ___________________________________________________________ </w:t>
                      </w:r>
                      <w:r w:rsidR="008E1245" w:rsidRPr="00963162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                                     </w:t>
                      </w:r>
                      <w:r w:rsidR="00D77619" w:rsidRPr="00963162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Date: _</w:t>
                      </w:r>
                      <w:r w:rsidRPr="00963162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______________</w:t>
                      </w:r>
                    </w:p>
                    <w:p w14:paraId="5C8E40EC" w14:textId="77777777" w:rsidR="009868CE" w:rsidRPr="008E1245" w:rsidRDefault="009868CE">
                      <w:pPr>
                        <w:shd w:val="clear" w:color="auto" w:fill="FFFFFF"/>
                        <w:spacing w:line="36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</w:p>
                    <w:p w14:paraId="2ADEF1B3" w14:textId="77777777" w:rsidR="009868CE" w:rsidRDefault="009868CE">
                      <w:pPr>
                        <w:shd w:val="clear" w:color="auto" w:fill="FFFFFF"/>
                        <w:spacing w:line="360" w:lineRule="auto"/>
                        <w:textAlignment w:val="baseline"/>
                        <w:rPr>
                          <w:rFonts w:eastAsia="Times New Roman" w:cs="Calibri"/>
                          <w:color w:val="333333"/>
                          <w:sz w:val="18"/>
                          <w:szCs w:val="18"/>
                        </w:rPr>
                      </w:pPr>
                    </w:p>
                    <w:p w14:paraId="0D83C2BC" w14:textId="77777777" w:rsidR="009868CE" w:rsidRDefault="009868CE">
                      <w:pPr>
                        <w:shd w:val="clear" w:color="auto" w:fill="FFFFFF"/>
                        <w:spacing w:line="360" w:lineRule="auto"/>
                        <w:textAlignment w:val="baseline"/>
                      </w:pPr>
                    </w:p>
                    <w:p w14:paraId="24A045D3" w14:textId="77777777" w:rsidR="00A71F37" w:rsidRDefault="00A71F3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71F37" w:rsidRPr="00610A32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D009" w14:textId="77777777" w:rsidR="00910B37" w:rsidRDefault="00910B37">
      <w:pPr>
        <w:spacing w:after="0" w:line="240" w:lineRule="auto"/>
      </w:pPr>
      <w:r>
        <w:separator/>
      </w:r>
    </w:p>
  </w:endnote>
  <w:endnote w:type="continuationSeparator" w:id="0">
    <w:p w14:paraId="4F778D22" w14:textId="77777777" w:rsidR="00910B37" w:rsidRDefault="0091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D872" w14:textId="77777777" w:rsidR="00910B37" w:rsidRDefault="00910B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E33677" w14:textId="77777777" w:rsidR="00910B37" w:rsidRDefault="00910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8771" w14:textId="77777777" w:rsidR="00602FBA" w:rsidRDefault="00000000">
    <w:pPr>
      <w:pStyle w:val="Header"/>
      <w:jc w:val="center"/>
    </w:pPr>
    <w:r>
      <w:rPr>
        <w:b/>
        <w:bCs/>
      </w:rPr>
      <w:t>LEA LOGO/ HEADER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1F37"/>
    <w:rsid w:val="000C2E35"/>
    <w:rsid w:val="001D3729"/>
    <w:rsid w:val="001E530F"/>
    <w:rsid w:val="0020574F"/>
    <w:rsid w:val="003C3049"/>
    <w:rsid w:val="00610A32"/>
    <w:rsid w:val="008E1245"/>
    <w:rsid w:val="00910B37"/>
    <w:rsid w:val="009226BA"/>
    <w:rsid w:val="00963162"/>
    <w:rsid w:val="00967A6B"/>
    <w:rsid w:val="009868CE"/>
    <w:rsid w:val="009A63BE"/>
    <w:rsid w:val="009D51DF"/>
    <w:rsid w:val="00A57DD9"/>
    <w:rsid w:val="00A71F37"/>
    <w:rsid w:val="00D77619"/>
    <w:rsid w:val="00D7785C"/>
    <w:rsid w:val="00EB474D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C3761"/>
  <w15:docId w15:val="{5000FC7B-508B-4E3C-AEE2-F8983271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paragraph">
    <w:name w:val="paragraph"/>
    <w:basedOn w:val="Normal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NoSpacing">
    <w:name w:val="No Spacing"/>
    <w:pPr>
      <w:suppressAutoHyphens/>
      <w:spacing w:after="0" w:line="240" w:lineRule="auto"/>
    </w:pPr>
    <w:rPr>
      <w:kern w:val="3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3e15cf5-5dbb-46af-a862-753916269d73}" enabled="0" method="" siteId="{73e15cf5-5dbb-46af-a862-753916269d7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550</Characters>
  <Application>Microsoft Office Word</Application>
  <DocSecurity>0</DocSecurity>
  <Lines>57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Branagan</dc:creator>
  <dc:description/>
  <cp:lastModifiedBy>Tamika Dawkins</cp:lastModifiedBy>
  <cp:revision>14</cp:revision>
  <cp:lastPrinted>2024-04-12T20:15:00Z</cp:lastPrinted>
  <dcterms:created xsi:type="dcterms:W3CDTF">2024-04-12T19:29:00Z</dcterms:created>
  <dcterms:modified xsi:type="dcterms:W3CDTF">2024-04-12T20:29:00Z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ba146560-7e04-4ad9-9107-feeb4b32bfa4</vt:lpwstr>
  </property>
</Properties>
</file>